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DBA" w14:textId="77777777" w:rsidR="00776288" w:rsidRPr="000F77BC" w:rsidRDefault="00776288" w:rsidP="00776288">
      <w:pPr>
        <w:jc w:val="center"/>
        <w:rPr>
          <w:rFonts w:cstheme="minorHAnsi"/>
          <w:smallCaps/>
          <w:sz w:val="48"/>
          <w:szCs w:val="48"/>
        </w:rPr>
      </w:pPr>
      <w:r w:rsidRPr="000F77BC">
        <w:rPr>
          <w:rFonts w:cstheme="minorHAnsi"/>
          <w:smallCaps/>
          <w:sz w:val="48"/>
          <w:szCs w:val="48"/>
        </w:rPr>
        <w:t>F u l d m a g t</w:t>
      </w:r>
    </w:p>
    <w:p w14:paraId="1DE77D48" w14:textId="77777777" w:rsidR="00776288" w:rsidRPr="000F77BC" w:rsidRDefault="00776288" w:rsidP="00776288">
      <w:pPr>
        <w:jc w:val="center"/>
        <w:rPr>
          <w:rFonts w:cstheme="minorHAnsi"/>
          <w:sz w:val="48"/>
          <w:szCs w:val="48"/>
        </w:rPr>
      </w:pPr>
    </w:p>
    <w:p w14:paraId="54BDFC49" w14:textId="77777777" w:rsidR="00776288" w:rsidRPr="000F77BC" w:rsidRDefault="00776288" w:rsidP="00776288">
      <w:pPr>
        <w:rPr>
          <w:rFonts w:cstheme="minorHAnsi"/>
        </w:rPr>
      </w:pPr>
    </w:p>
    <w:p w14:paraId="17846127" w14:textId="7B4EFCE4" w:rsidR="00776288" w:rsidRPr="000F77BC" w:rsidRDefault="00776288" w:rsidP="00776288">
      <w:pPr>
        <w:rPr>
          <w:rFonts w:cstheme="minorHAnsi"/>
        </w:rPr>
      </w:pPr>
      <w:r>
        <w:rPr>
          <w:rFonts w:cstheme="minorHAnsi"/>
        </w:rPr>
        <w:t>Anvendes i</w:t>
      </w:r>
      <w:r w:rsidRPr="000F77BC">
        <w:rPr>
          <w:rFonts w:cstheme="minorHAnsi"/>
        </w:rPr>
        <w:t xml:space="preserve"> </w:t>
      </w:r>
      <w:r>
        <w:rPr>
          <w:rFonts w:cstheme="minorHAnsi"/>
        </w:rPr>
        <w:t xml:space="preserve">forbindelse med den ordinære </w:t>
      </w:r>
      <w:r w:rsidR="00E1728A">
        <w:rPr>
          <w:rFonts w:cstheme="minorHAnsi"/>
        </w:rPr>
        <w:t>g</w:t>
      </w:r>
      <w:r w:rsidRPr="000F77BC">
        <w:rPr>
          <w:rFonts w:cstheme="minorHAnsi"/>
        </w:rPr>
        <w:t xml:space="preserve">eneralforsamling i </w:t>
      </w:r>
      <w:r w:rsidR="00E1728A">
        <w:rPr>
          <w:rFonts w:cstheme="minorHAnsi"/>
        </w:rPr>
        <w:t>Foreningen Food &amp; Bio Cluster Denmark</w:t>
      </w:r>
      <w:r>
        <w:rPr>
          <w:rFonts w:cstheme="minorHAnsi"/>
        </w:rPr>
        <w:t xml:space="preserve"> </w:t>
      </w:r>
      <w:r w:rsidR="00AA40FF" w:rsidRPr="005005D3">
        <w:rPr>
          <w:rFonts w:cstheme="minorHAnsi"/>
        </w:rPr>
        <w:t xml:space="preserve">F.M.B.A </w:t>
      </w:r>
      <w:r w:rsidRPr="005005D3">
        <w:rPr>
          <w:rFonts w:cstheme="minorHAnsi"/>
        </w:rPr>
        <w:t xml:space="preserve">den </w:t>
      </w:r>
      <w:r w:rsidR="001433BD">
        <w:rPr>
          <w:rFonts w:cstheme="minorHAnsi"/>
        </w:rPr>
        <w:t>30</w:t>
      </w:r>
      <w:r w:rsidRPr="005005D3">
        <w:rPr>
          <w:rFonts w:cstheme="minorHAnsi"/>
        </w:rPr>
        <w:t xml:space="preserve">. </w:t>
      </w:r>
      <w:r w:rsidR="00140C2A" w:rsidRPr="005005D3">
        <w:rPr>
          <w:rFonts w:cstheme="minorHAnsi"/>
        </w:rPr>
        <w:t>april</w:t>
      </w:r>
      <w:r w:rsidRPr="005005D3">
        <w:rPr>
          <w:rFonts w:cstheme="minorHAnsi"/>
        </w:rPr>
        <w:t xml:space="preserve"> 202</w:t>
      </w:r>
      <w:r w:rsidR="001433BD">
        <w:rPr>
          <w:rFonts w:cstheme="minorHAnsi"/>
        </w:rPr>
        <w:t>6</w:t>
      </w:r>
      <w:r w:rsidRPr="005005D3">
        <w:rPr>
          <w:rFonts w:cstheme="minorHAnsi"/>
        </w:rPr>
        <w:t>.</w:t>
      </w:r>
    </w:p>
    <w:p w14:paraId="6616F8F1" w14:textId="77777777" w:rsidR="00776288" w:rsidRPr="000F77BC" w:rsidRDefault="00776288" w:rsidP="00776288">
      <w:pPr>
        <w:rPr>
          <w:rFonts w:cstheme="minorHAnsi"/>
        </w:rPr>
      </w:pPr>
      <w:r w:rsidRPr="000F77BC">
        <w:rPr>
          <w:rFonts w:cstheme="minorHAnsi"/>
        </w:rPr>
        <w:t> </w:t>
      </w:r>
    </w:p>
    <w:p w14:paraId="1A591AB5" w14:textId="3D04B732" w:rsidR="00776288" w:rsidRPr="00EF56AA" w:rsidRDefault="00776288" w:rsidP="00776288">
      <w:pPr>
        <w:rPr>
          <w:rFonts w:cstheme="minorHAnsi"/>
        </w:rPr>
      </w:pPr>
      <w:r w:rsidRPr="000F77BC">
        <w:rPr>
          <w:rFonts w:cstheme="minorHAnsi"/>
        </w:rPr>
        <w:t xml:space="preserve">På </w:t>
      </w:r>
      <w:r w:rsidRPr="00EF56AA">
        <w:rPr>
          <w:rFonts w:cstheme="minorHAnsi"/>
        </w:rPr>
        <w:t xml:space="preserve">vegne af </w:t>
      </w:r>
      <w:r w:rsidRPr="00EF56AA">
        <w:rPr>
          <w:rFonts w:cstheme="minorHAnsi"/>
          <w:highlight w:val="yellow"/>
        </w:rPr>
        <w:t>[</w:t>
      </w:r>
      <w:r w:rsidR="009B426E">
        <w:rPr>
          <w:rFonts w:cstheme="minorHAnsi"/>
          <w:highlight w:val="yellow"/>
        </w:rPr>
        <w:t xml:space="preserve">fuldmagtsgivers </w:t>
      </w:r>
      <w:r w:rsidRPr="00EF56AA">
        <w:rPr>
          <w:rFonts w:cstheme="minorHAnsi"/>
          <w:highlight w:val="yellow"/>
        </w:rPr>
        <w:t>virksomhedsnavn]</w:t>
      </w:r>
      <w:r w:rsidRPr="00EF56AA">
        <w:rPr>
          <w:rFonts w:cstheme="minorHAnsi"/>
        </w:rPr>
        <w:t xml:space="preserve">, giver jeg </w:t>
      </w:r>
      <w:r w:rsidRPr="00EF56AA">
        <w:rPr>
          <w:rFonts w:cstheme="minorHAnsi"/>
          <w:highlight w:val="yellow"/>
        </w:rPr>
        <w:t>[</w:t>
      </w:r>
      <w:r w:rsidR="00787E41">
        <w:rPr>
          <w:rFonts w:cstheme="minorHAnsi"/>
          <w:highlight w:val="yellow"/>
        </w:rPr>
        <w:t xml:space="preserve">fuldmagtsgivers </w:t>
      </w:r>
      <w:r w:rsidRPr="00EF56AA">
        <w:rPr>
          <w:rFonts w:cstheme="minorHAnsi"/>
          <w:highlight w:val="yellow"/>
        </w:rPr>
        <w:t>fulde navn]</w:t>
      </w:r>
      <w:r w:rsidRPr="00EF56AA">
        <w:rPr>
          <w:rFonts w:cstheme="minorHAnsi"/>
        </w:rPr>
        <w:t>, fuldmagt til at stemme for de i dagsordenen anførte indstillinger.</w:t>
      </w:r>
    </w:p>
    <w:p w14:paraId="50CD70C5" w14:textId="77FB8164" w:rsidR="00241999" w:rsidRDefault="00776288" w:rsidP="00776288">
      <w:pPr>
        <w:rPr>
          <w:rFonts w:cstheme="minorHAnsi"/>
        </w:rPr>
      </w:pPr>
      <w:r w:rsidRPr="00EF56AA">
        <w:rPr>
          <w:rFonts w:cstheme="minorHAnsi"/>
        </w:rPr>
        <w:t xml:space="preserve">Fuldmagten gives til </w:t>
      </w:r>
      <w:r w:rsidRPr="00EF56AA">
        <w:rPr>
          <w:rFonts w:cstheme="minorHAnsi"/>
          <w:highlight w:val="yellow"/>
        </w:rPr>
        <w:t>[</w:t>
      </w:r>
      <w:r w:rsidR="00E53B75">
        <w:rPr>
          <w:rFonts w:cstheme="minorHAnsi"/>
          <w:highlight w:val="yellow"/>
        </w:rPr>
        <w:t>fuldmægtigen</w:t>
      </w:r>
      <w:r w:rsidR="00E00A09">
        <w:rPr>
          <w:rFonts w:cstheme="minorHAnsi"/>
          <w:highlight w:val="yellow"/>
        </w:rPr>
        <w:t>s fulde navn</w:t>
      </w:r>
      <w:r w:rsidRPr="00EF56AA">
        <w:rPr>
          <w:rFonts w:cstheme="minorHAnsi"/>
          <w:highlight w:val="yellow"/>
        </w:rPr>
        <w:t>]</w:t>
      </w:r>
      <w:r w:rsidR="00E00A09">
        <w:rPr>
          <w:rFonts w:cstheme="minorHAnsi"/>
        </w:rPr>
        <w:t xml:space="preserve">, evt. </w:t>
      </w:r>
      <w:r w:rsidRPr="00EF56AA">
        <w:rPr>
          <w:rFonts w:cstheme="minorHAnsi"/>
        </w:rPr>
        <w:t xml:space="preserve">fra </w:t>
      </w:r>
      <w:r w:rsidRPr="00EF56AA">
        <w:rPr>
          <w:rFonts w:cstheme="minorHAnsi"/>
          <w:highlight w:val="yellow"/>
        </w:rPr>
        <w:t>[virksomhedsnavn]</w:t>
      </w:r>
      <w:r w:rsidRPr="00EF56AA">
        <w:rPr>
          <w:rFonts w:cstheme="minorHAnsi"/>
        </w:rPr>
        <w:t>.</w:t>
      </w:r>
    </w:p>
    <w:p w14:paraId="4142EBE1" w14:textId="1F639B37" w:rsidR="00776288" w:rsidRPr="005005D3" w:rsidRDefault="00241999" w:rsidP="00776288">
      <w:pPr>
        <w:rPr>
          <w:rFonts w:cstheme="minorHAnsi"/>
        </w:rPr>
      </w:pPr>
      <w:r w:rsidRPr="005005D3">
        <w:rPr>
          <w:rFonts w:cstheme="minorHAnsi"/>
        </w:rPr>
        <w:t xml:space="preserve">Fuldmægtigens mailadresse til </w:t>
      </w:r>
      <w:r w:rsidR="00BD616E" w:rsidRPr="005005D3">
        <w:rPr>
          <w:rFonts w:cstheme="minorHAnsi"/>
        </w:rPr>
        <w:t>stemmeafgivelse</w:t>
      </w:r>
      <w:r w:rsidRPr="005005D3">
        <w:rPr>
          <w:rFonts w:cstheme="minorHAnsi"/>
        </w:rPr>
        <w:t xml:space="preserve"> er: </w:t>
      </w:r>
      <w:r w:rsidR="00F5110D" w:rsidRPr="005005D3">
        <w:rPr>
          <w:rFonts w:cstheme="minorHAnsi"/>
          <w:highlight w:val="yellow"/>
        </w:rPr>
        <w:t>[</w:t>
      </w:r>
      <w:r w:rsidR="00BD616E" w:rsidRPr="005005D3">
        <w:rPr>
          <w:rFonts w:cstheme="minorHAnsi"/>
          <w:highlight w:val="yellow"/>
        </w:rPr>
        <w:t>mailadresse</w:t>
      </w:r>
      <w:r w:rsidR="00F5110D" w:rsidRPr="005005D3">
        <w:rPr>
          <w:rFonts w:cstheme="minorHAnsi"/>
          <w:highlight w:val="yellow"/>
        </w:rPr>
        <w:t>]</w:t>
      </w:r>
    </w:p>
    <w:p w14:paraId="3F5FF72C" w14:textId="77777777" w:rsidR="00776288" w:rsidRPr="00EF56AA" w:rsidRDefault="00776288" w:rsidP="00776288">
      <w:pPr>
        <w:rPr>
          <w:rFonts w:cstheme="minorHAnsi"/>
        </w:rPr>
      </w:pPr>
      <w:r w:rsidRPr="00EF56AA">
        <w:rPr>
          <w:rFonts w:cstheme="minorHAnsi"/>
        </w:rPr>
        <w:t> </w:t>
      </w:r>
    </w:p>
    <w:p w14:paraId="5F9A240E" w14:textId="69615D7D" w:rsidR="00776288" w:rsidRPr="00EF56AA" w:rsidRDefault="00776288" w:rsidP="00776288">
      <w:pPr>
        <w:rPr>
          <w:rFonts w:cstheme="minorHAnsi"/>
        </w:rPr>
      </w:pPr>
      <w:r w:rsidRPr="00EF56AA">
        <w:rPr>
          <w:rFonts w:cstheme="minorHAnsi"/>
        </w:rPr>
        <w:t xml:space="preserve">Denne fuldmagt er alene gældende </w:t>
      </w:r>
      <w:r>
        <w:rPr>
          <w:rFonts w:cstheme="minorHAnsi"/>
        </w:rPr>
        <w:t xml:space="preserve">i forbindelse med den ordinære </w:t>
      </w:r>
      <w:r w:rsidR="00E1728A">
        <w:rPr>
          <w:rFonts w:cstheme="minorHAnsi"/>
        </w:rPr>
        <w:t>g</w:t>
      </w:r>
      <w:r w:rsidRPr="00EF56AA">
        <w:rPr>
          <w:rFonts w:cstheme="minorHAnsi"/>
        </w:rPr>
        <w:t xml:space="preserve">eneralforsamling i </w:t>
      </w:r>
      <w:r w:rsidR="00E1728A">
        <w:rPr>
          <w:rFonts w:cstheme="minorHAnsi"/>
        </w:rPr>
        <w:t xml:space="preserve">Foreningen Food &amp; Bio </w:t>
      </w:r>
      <w:r w:rsidR="00E1728A" w:rsidRPr="005005D3">
        <w:rPr>
          <w:rFonts w:cstheme="minorHAnsi"/>
        </w:rPr>
        <w:t xml:space="preserve">Cluster Denmark </w:t>
      </w:r>
      <w:r w:rsidR="00AA40FF" w:rsidRPr="005005D3">
        <w:rPr>
          <w:rFonts w:cstheme="minorHAnsi"/>
        </w:rPr>
        <w:t>F.M.B.A</w:t>
      </w:r>
      <w:r w:rsidR="00430306">
        <w:rPr>
          <w:rFonts w:cstheme="minorHAnsi"/>
        </w:rPr>
        <w:t>.</w:t>
      </w:r>
      <w:r w:rsidR="00AA40FF" w:rsidRPr="005005D3">
        <w:rPr>
          <w:rFonts w:cstheme="minorHAnsi"/>
        </w:rPr>
        <w:t xml:space="preserve"> </w:t>
      </w:r>
      <w:r w:rsidRPr="005005D3">
        <w:rPr>
          <w:rFonts w:cstheme="minorHAnsi"/>
        </w:rPr>
        <w:t xml:space="preserve">den </w:t>
      </w:r>
      <w:r w:rsidR="001433BD">
        <w:rPr>
          <w:rFonts w:cstheme="minorHAnsi"/>
        </w:rPr>
        <w:t>30. april 2026</w:t>
      </w:r>
      <w:r w:rsidRPr="005005D3">
        <w:rPr>
          <w:rFonts w:cstheme="minorHAnsi"/>
        </w:rPr>
        <w:t>.</w:t>
      </w:r>
    </w:p>
    <w:p w14:paraId="37661B75" w14:textId="77777777" w:rsidR="00776288" w:rsidRPr="000F77BC" w:rsidRDefault="00776288" w:rsidP="00776288">
      <w:pPr>
        <w:rPr>
          <w:rFonts w:cstheme="minorHAnsi"/>
        </w:rPr>
      </w:pPr>
    </w:p>
    <w:p w14:paraId="63382055" w14:textId="77777777" w:rsidR="00776288" w:rsidRDefault="00776288" w:rsidP="00776288">
      <w:pPr>
        <w:rPr>
          <w:rFonts w:cstheme="minorHAnsi"/>
        </w:rPr>
      </w:pPr>
    </w:p>
    <w:p w14:paraId="79995DC9" w14:textId="77777777" w:rsidR="00776288" w:rsidRPr="000F77BC" w:rsidRDefault="00776288" w:rsidP="00776288">
      <w:pPr>
        <w:rPr>
          <w:rFonts w:cstheme="minorHAnsi"/>
        </w:rPr>
      </w:pPr>
      <w:r w:rsidRPr="000F77BC">
        <w:rPr>
          <w:rFonts w:cstheme="minorHAnsi"/>
        </w:rPr>
        <w:t>Dato:</w:t>
      </w:r>
      <w:r>
        <w:rPr>
          <w:rFonts w:cstheme="minorHAnsi"/>
        </w:rPr>
        <w:tab/>
        <w:t>_______________________</w:t>
      </w:r>
    </w:p>
    <w:p w14:paraId="0BAFD472" w14:textId="77777777" w:rsidR="00776288" w:rsidRPr="000F77BC" w:rsidRDefault="00776288" w:rsidP="00776288">
      <w:pPr>
        <w:rPr>
          <w:rFonts w:cstheme="minorHAnsi"/>
        </w:rPr>
      </w:pPr>
    </w:p>
    <w:p w14:paraId="7375C698" w14:textId="77777777" w:rsidR="00776288" w:rsidRPr="000F77BC" w:rsidRDefault="00776288" w:rsidP="00776288">
      <w:pPr>
        <w:rPr>
          <w:rFonts w:cstheme="minorHAnsi"/>
        </w:rPr>
      </w:pPr>
      <w:r w:rsidRPr="000F77BC">
        <w:rPr>
          <w:rFonts w:cstheme="minorHAnsi"/>
        </w:rPr>
        <w:t>Underskrift:</w:t>
      </w:r>
      <w:r>
        <w:rPr>
          <w:rFonts w:cstheme="minorHAnsi"/>
        </w:rPr>
        <w:tab/>
        <w:t>_______________________</w:t>
      </w:r>
    </w:p>
    <w:p w14:paraId="0850A35E" w14:textId="77777777" w:rsidR="00776288" w:rsidRDefault="00776288" w:rsidP="00776288"/>
    <w:p w14:paraId="1898013A" w14:textId="77777777" w:rsidR="00C70528" w:rsidRPr="00776288" w:rsidRDefault="00C70528" w:rsidP="00776288"/>
    <w:sectPr w:rsidR="00C70528" w:rsidRPr="00776288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3B04" w14:textId="77777777" w:rsidR="00D474CA" w:rsidRDefault="00D474CA" w:rsidP="00E138E6">
      <w:pPr>
        <w:spacing w:after="0" w:line="240" w:lineRule="auto"/>
      </w:pPr>
      <w:r>
        <w:separator/>
      </w:r>
    </w:p>
  </w:endnote>
  <w:endnote w:type="continuationSeparator" w:id="0">
    <w:p w14:paraId="2DDF40B7" w14:textId="77777777" w:rsidR="00D474CA" w:rsidRDefault="00D474CA" w:rsidP="00E1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DAD3" w14:textId="77777777" w:rsidR="00BF45DD" w:rsidRDefault="00BF45D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A8C38E" wp14:editId="6362D4C2">
              <wp:simplePos x="0" y="0"/>
              <wp:positionH relativeFrom="page">
                <wp:posOffset>0</wp:posOffset>
              </wp:positionH>
              <wp:positionV relativeFrom="paragraph">
                <wp:posOffset>501015</wp:posOffset>
              </wp:positionV>
              <wp:extent cx="7534275" cy="95250"/>
              <wp:effectExtent l="0" t="0" r="28575" b="1905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95250"/>
                      </a:xfrm>
                      <a:prstGeom prst="rect">
                        <a:avLst/>
                      </a:prstGeom>
                      <a:solidFill>
                        <a:srgbClr val="655D54"/>
                      </a:solidFill>
                      <a:ln>
                        <a:solidFill>
                          <a:srgbClr val="655D5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5176F7" id="Rektangel 3" o:spid="_x0000_s1026" style="position:absolute;margin-left:0;margin-top:39.45pt;width:593.25pt;height:7.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" fillcolor="#655d54" strokecolor="#655d54" strokeweight="1pt">
              <w10:wrap anchorx="page"/>
            </v:rect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6188FCD4" wp14:editId="5F582F80">
          <wp:simplePos x="0" y="0"/>
          <wp:positionH relativeFrom="column">
            <wp:posOffset>-1758315</wp:posOffset>
          </wp:positionH>
          <wp:positionV relativeFrom="paragraph">
            <wp:posOffset>-3642360</wp:posOffset>
          </wp:positionV>
          <wp:extent cx="4524375" cy="4714875"/>
          <wp:effectExtent l="0" t="0" r="9525" b="952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37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5E29" w14:textId="77777777" w:rsidR="00D474CA" w:rsidRDefault="00D474CA" w:rsidP="00E138E6">
      <w:pPr>
        <w:spacing w:after="0" w:line="240" w:lineRule="auto"/>
      </w:pPr>
      <w:r>
        <w:separator/>
      </w:r>
    </w:p>
  </w:footnote>
  <w:footnote w:type="continuationSeparator" w:id="0">
    <w:p w14:paraId="69D5789E" w14:textId="77777777" w:rsidR="00D474CA" w:rsidRDefault="00D474CA" w:rsidP="00E1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A703" w14:textId="77777777" w:rsidR="00E138E6" w:rsidRDefault="00C7052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38D92808" wp14:editId="7DE18C0D">
          <wp:simplePos x="0" y="0"/>
          <wp:positionH relativeFrom="margin">
            <wp:posOffset>-514904</wp:posOffset>
          </wp:positionH>
          <wp:positionV relativeFrom="margin">
            <wp:posOffset>-913864</wp:posOffset>
          </wp:positionV>
          <wp:extent cx="1484630" cy="847725"/>
          <wp:effectExtent l="0" t="0" r="1270" b="3175"/>
          <wp:wrapSquare wrapText="bothSides"/>
          <wp:docPr id="4" name="Billede 4" descr="Et billede, der indeholder hju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ood&amp;Bio_Cluster_Dk_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062465955"/>
        <w:docPartObj>
          <w:docPartGallery w:val="Page Numbers (Margins)"/>
          <w:docPartUnique/>
        </w:docPartObj>
      </w:sdtPr>
      <w:sdtContent>
        <w:r w:rsidR="001D6191">
          <w:rPr>
            <w:noProof/>
            <w:lang w:eastAsia="da-DK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50C6C40F" wp14:editId="745C5EA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5" name="Rektangel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31D36" w14:textId="77777777" w:rsidR="001D6191" w:rsidRDefault="001D619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7628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C6C40F" id="Rektangel 15" o:spid="_x0000_s1026" style="position:absolute;margin-left:6.1pt;margin-top:0;width:57.3pt;height:25.95pt;z-index:2516643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5231D36" w14:textId="77777777" w:rsidR="001D6191" w:rsidRDefault="001D619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7628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7C8"/>
    <w:multiLevelType w:val="hybridMultilevel"/>
    <w:tmpl w:val="AF6AEE7E"/>
    <w:lvl w:ilvl="0" w:tplc="22E4E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45A59"/>
    <w:multiLevelType w:val="hybridMultilevel"/>
    <w:tmpl w:val="B60C73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E1A8F"/>
    <w:multiLevelType w:val="hybridMultilevel"/>
    <w:tmpl w:val="2F8676D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802EA7"/>
    <w:multiLevelType w:val="hybridMultilevel"/>
    <w:tmpl w:val="0ED2ED96"/>
    <w:lvl w:ilvl="0" w:tplc="A372D5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589B3"/>
        <w:u w:val="none" w:color="5589B3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9724F"/>
    <w:multiLevelType w:val="hybridMultilevel"/>
    <w:tmpl w:val="379EFF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325D5"/>
    <w:multiLevelType w:val="hybridMultilevel"/>
    <w:tmpl w:val="BDD89C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34032">
    <w:abstractNumId w:val="5"/>
  </w:num>
  <w:num w:numId="2" w16cid:durableId="854811541">
    <w:abstractNumId w:val="1"/>
  </w:num>
  <w:num w:numId="3" w16cid:durableId="410204922">
    <w:abstractNumId w:val="4"/>
  </w:num>
  <w:num w:numId="4" w16cid:durableId="2016303958">
    <w:abstractNumId w:val="2"/>
  </w:num>
  <w:num w:numId="5" w16cid:durableId="397705105">
    <w:abstractNumId w:val="3"/>
  </w:num>
  <w:num w:numId="6" w16cid:durableId="26196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C9"/>
    <w:rsid w:val="0000455B"/>
    <w:rsid w:val="00076B8E"/>
    <w:rsid w:val="000821DF"/>
    <w:rsid w:val="000944D8"/>
    <w:rsid w:val="000947FA"/>
    <w:rsid w:val="000A3B1A"/>
    <w:rsid w:val="00102505"/>
    <w:rsid w:val="0013733F"/>
    <w:rsid w:val="00140C2A"/>
    <w:rsid w:val="001433BD"/>
    <w:rsid w:val="00143914"/>
    <w:rsid w:val="00176C0B"/>
    <w:rsid w:val="0019678C"/>
    <w:rsid w:val="001A4FB3"/>
    <w:rsid w:val="001D3909"/>
    <w:rsid w:val="001D54FE"/>
    <w:rsid w:val="001D6191"/>
    <w:rsid w:val="001F006B"/>
    <w:rsid w:val="002110E4"/>
    <w:rsid w:val="0022252D"/>
    <w:rsid w:val="002272B2"/>
    <w:rsid w:val="00232448"/>
    <w:rsid w:val="00233B00"/>
    <w:rsid w:val="00241999"/>
    <w:rsid w:val="00251FB6"/>
    <w:rsid w:val="002805E6"/>
    <w:rsid w:val="002B1AC9"/>
    <w:rsid w:val="002D4229"/>
    <w:rsid w:val="002E1FD8"/>
    <w:rsid w:val="003065C7"/>
    <w:rsid w:val="00333985"/>
    <w:rsid w:val="00335664"/>
    <w:rsid w:val="0034313D"/>
    <w:rsid w:val="00360B73"/>
    <w:rsid w:val="00383295"/>
    <w:rsid w:val="003A5253"/>
    <w:rsid w:val="003B32C2"/>
    <w:rsid w:val="003E06EA"/>
    <w:rsid w:val="00400000"/>
    <w:rsid w:val="004224D6"/>
    <w:rsid w:val="004277A7"/>
    <w:rsid w:val="00430306"/>
    <w:rsid w:val="00431ACF"/>
    <w:rsid w:val="00451FEB"/>
    <w:rsid w:val="004A72DE"/>
    <w:rsid w:val="005005D3"/>
    <w:rsid w:val="0052601B"/>
    <w:rsid w:val="005312D6"/>
    <w:rsid w:val="005D1FAA"/>
    <w:rsid w:val="005F29C9"/>
    <w:rsid w:val="0066557E"/>
    <w:rsid w:val="006963F7"/>
    <w:rsid w:val="006C1F38"/>
    <w:rsid w:val="006E3A8A"/>
    <w:rsid w:val="00776288"/>
    <w:rsid w:val="00782712"/>
    <w:rsid w:val="00787E41"/>
    <w:rsid w:val="007C1A0D"/>
    <w:rsid w:val="00851304"/>
    <w:rsid w:val="00856F20"/>
    <w:rsid w:val="008D6FF6"/>
    <w:rsid w:val="008F3B36"/>
    <w:rsid w:val="00907567"/>
    <w:rsid w:val="009158CB"/>
    <w:rsid w:val="00952F84"/>
    <w:rsid w:val="00954CD6"/>
    <w:rsid w:val="00971104"/>
    <w:rsid w:val="009B426E"/>
    <w:rsid w:val="009E314D"/>
    <w:rsid w:val="009F3A3B"/>
    <w:rsid w:val="00A30CAF"/>
    <w:rsid w:val="00A56329"/>
    <w:rsid w:val="00A71225"/>
    <w:rsid w:val="00A819C5"/>
    <w:rsid w:val="00A8633C"/>
    <w:rsid w:val="00A950FD"/>
    <w:rsid w:val="00A974D0"/>
    <w:rsid w:val="00AA40FF"/>
    <w:rsid w:val="00AD7C9E"/>
    <w:rsid w:val="00AE1AF5"/>
    <w:rsid w:val="00B06151"/>
    <w:rsid w:val="00BD616E"/>
    <w:rsid w:val="00BF45DD"/>
    <w:rsid w:val="00C27F09"/>
    <w:rsid w:val="00C64797"/>
    <w:rsid w:val="00C70528"/>
    <w:rsid w:val="00C81F0C"/>
    <w:rsid w:val="00C81F39"/>
    <w:rsid w:val="00C978C0"/>
    <w:rsid w:val="00CB11C2"/>
    <w:rsid w:val="00CE3CF3"/>
    <w:rsid w:val="00D017D9"/>
    <w:rsid w:val="00D474CA"/>
    <w:rsid w:val="00D96F76"/>
    <w:rsid w:val="00DA1E09"/>
    <w:rsid w:val="00DB761F"/>
    <w:rsid w:val="00DF3AFB"/>
    <w:rsid w:val="00E00A09"/>
    <w:rsid w:val="00E06548"/>
    <w:rsid w:val="00E138E6"/>
    <w:rsid w:val="00E13D19"/>
    <w:rsid w:val="00E1728A"/>
    <w:rsid w:val="00E50FE5"/>
    <w:rsid w:val="00E53B75"/>
    <w:rsid w:val="00E662C4"/>
    <w:rsid w:val="00F37BD5"/>
    <w:rsid w:val="00F5110D"/>
    <w:rsid w:val="00F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2AA07"/>
  <w15:chartTrackingRefBased/>
  <w15:docId w15:val="{7EB3034B-BF88-4E86-BDF2-76849A43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AF"/>
    <w:pPr>
      <w:spacing w:after="160" w:line="259" w:lineRule="auto"/>
    </w:pPr>
    <w:rPr>
      <w:rFonts w:eastAsia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12D6"/>
    <w:pPr>
      <w:keepNext/>
      <w:keepLines/>
      <w:spacing w:before="480" w:after="0" w:line="276" w:lineRule="auto"/>
      <w:outlineLvl w:val="0"/>
    </w:pPr>
    <w:rPr>
      <w:rFonts w:ascii="News Gothic MT" w:eastAsiaTheme="majorEastAsia" w:hAnsi="News Gothic MT" w:cstheme="majorBidi"/>
      <w:bCs/>
      <w:color w:val="3D6688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2505"/>
    <w:pPr>
      <w:keepNext/>
      <w:keepLines/>
      <w:spacing w:before="200" w:after="0" w:line="276" w:lineRule="auto"/>
      <w:outlineLvl w:val="1"/>
    </w:pPr>
    <w:rPr>
      <w:rFonts w:ascii="News Gothic MT" w:eastAsiaTheme="majorEastAsia" w:hAnsi="News Gothic MT" w:cstheme="majorBidi"/>
      <w:bCs/>
      <w:color w:val="5589B3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5C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589B3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12D6"/>
    <w:pPr>
      <w:keepNext/>
      <w:keepLines/>
      <w:spacing w:before="200" w:after="0" w:line="276" w:lineRule="auto"/>
      <w:outlineLvl w:val="3"/>
    </w:pPr>
    <w:rPr>
      <w:rFonts w:ascii="News Gothic MT" w:eastAsiaTheme="majorEastAsia" w:hAnsi="News Gothic MT" w:cstheme="majorBidi"/>
      <w:bCs/>
      <w:iCs/>
      <w:color w:val="5589B3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65C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8445A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65C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8445A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65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65C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589B3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65C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312D6"/>
    <w:pPr>
      <w:pBdr>
        <w:bottom w:val="single" w:sz="8" w:space="4" w:color="5589B3" w:themeColor="accent1"/>
      </w:pBdr>
      <w:spacing w:after="300" w:line="240" w:lineRule="auto"/>
      <w:contextualSpacing/>
    </w:pPr>
    <w:rPr>
      <w:rFonts w:ascii="News Gothic MT" w:eastAsiaTheme="majorEastAsia" w:hAnsi="News Gothic MT" w:cstheme="majorBidi"/>
      <w:color w:val="5589B3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312D6"/>
    <w:rPr>
      <w:rFonts w:ascii="News Gothic MT" w:eastAsiaTheme="majorEastAsia" w:hAnsi="News Gothic MT" w:cstheme="majorBidi"/>
      <w:color w:val="5589B3"/>
      <w:spacing w:val="5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312D6"/>
    <w:rPr>
      <w:rFonts w:ascii="News Gothic MT" w:eastAsiaTheme="majorEastAsia" w:hAnsi="News Gothic MT" w:cstheme="majorBidi"/>
      <w:bCs/>
      <w:color w:val="3D6688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02505"/>
    <w:rPr>
      <w:rFonts w:ascii="News Gothic MT" w:eastAsiaTheme="majorEastAsia" w:hAnsi="News Gothic MT" w:cstheme="majorBidi"/>
      <w:bCs/>
      <w:color w:val="5589B3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065C7"/>
    <w:rPr>
      <w:rFonts w:asciiTheme="majorHAnsi" w:eastAsiaTheme="majorEastAsia" w:hAnsiTheme="majorHAnsi" w:cstheme="majorBidi"/>
      <w:b/>
      <w:bCs/>
      <w:color w:val="5589B3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12D6"/>
    <w:rPr>
      <w:rFonts w:ascii="News Gothic MT" w:eastAsiaTheme="majorEastAsia" w:hAnsi="News Gothic MT" w:cstheme="majorBidi"/>
      <w:bCs/>
      <w:iCs/>
      <w:color w:val="5589B3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65C7"/>
    <w:rPr>
      <w:rFonts w:asciiTheme="majorHAnsi" w:eastAsiaTheme="majorEastAsia" w:hAnsiTheme="majorHAnsi" w:cstheme="majorBidi"/>
      <w:color w:val="28445A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65C7"/>
    <w:rPr>
      <w:rFonts w:asciiTheme="majorHAnsi" w:eastAsiaTheme="majorEastAsia" w:hAnsiTheme="majorHAnsi" w:cstheme="majorBidi"/>
      <w:i/>
      <w:iCs/>
      <w:color w:val="28445A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65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65C7"/>
    <w:rPr>
      <w:rFonts w:asciiTheme="majorHAnsi" w:eastAsiaTheme="majorEastAsia" w:hAnsiTheme="majorHAnsi" w:cstheme="majorBidi"/>
      <w:color w:val="5589B3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65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065C7"/>
    <w:pPr>
      <w:spacing w:after="200" w:line="240" w:lineRule="auto"/>
    </w:pPr>
    <w:rPr>
      <w:rFonts w:ascii="Roboto" w:eastAsiaTheme="minorEastAsia" w:hAnsi="Roboto"/>
      <w:b/>
      <w:bCs/>
      <w:color w:val="5589B3" w:themeColor="accent1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2505"/>
    <w:pPr>
      <w:numPr>
        <w:ilvl w:val="1"/>
      </w:numPr>
      <w:spacing w:after="200" w:line="276" w:lineRule="auto"/>
    </w:pPr>
    <w:rPr>
      <w:rFonts w:ascii="News Gothic MT" w:eastAsiaTheme="majorEastAsia" w:hAnsi="News Gothic MT" w:cstheme="majorBidi"/>
      <w:i/>
      <w:iCs/>
      <w:color w:val="5589B3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2505"/>
    <w:rPr>
      <w:rFonts w:ascii="News Gothic MT" w:eastAsiaTheme="majorEastAsia" w:hAnsi="News Gothic MT" w:cstheme="majorBidi"/>
      <w:i/>
      <w:iCs/>
      <w:color w:val="5589B3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102505"/>
    <w:rPr>
      <w:rFonts w:ascii="News Gothic MT" w:hAnsi="News Gothic MT"/>
      <w:b w:val="0"/>
      <w:bCs/>
      <w:i w:val="0"/>
      <w:color w:val="5D9567"/>
    </w:rPr>
  </w:style>
  <w:style w:type="character" w:styleId="Fremhv">
    <w:name w:val="Emphasis"/>
    <w:basedOn w:val="Standardskrifttypeiafsnit"/>
    <w:uiPriority w:val="20"/>
    <w:qFormat/>
    <w:rsid w:val="00102505"/>
    <w:rPr>
      <w:rFonts w:ascii="News Gothic MT" w:hAnsi="News Gothic MT"/>
      <w:b w:val="0"/>
      <w:i/>
      <w:iCs/>
      <w:color w:val="5D9567"/>
      <w:sz w:val="28"/>
    </w:rPr>
  </w:style>
  <w:style w:type="paragraph" w:styleId="Ingenafstand">
    <w:name w:val="No Spacing"/>
    <w:uiPriority w:val="1"/>
    <w:qFormat/>
    <w:rsid w:val="005312D6"/>
    <w:pPr>
      <w:spacing w:after="0" w:line="240" w:lineRule="auto"/>
    </w:pPr>
    <w:rPr>
      <w:rFonts w:ascii="News Gothic MT" w:hAnsi="News Gothic MT"/>
      <w:sz w:val="24"/>
    </w:rPr>
  </w:style>
  <w:style w:type="paragraph" w:styleId="Citat">
    <w:name w:val="Quote"/>
    <w:basedOn w:val="Normal"/>
    <w:next w:val="Normal"/>
    <w:link w:val="CitatTegn"/>
    <w:uiPriority w:val="29"/>
    <w:qFormat/>
    <w:rsid w:val="002272B2"/>
    <w:pPr>
      <w:spacing w:after="200" w:line="276" w:lineRule="auto"/>
    </w:pPr>
    <w:rPr>
      <w:rFonts w:ascii="News Gothic MT" w:eastAsiaTheme="minorEastAsia" w:hAnsi="News Gothic MT"/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272B2"/>
    <w:rPr>
      <w:rFonts w:ascii="News Gothic MT" w:hAnsi="News Gothic MT"/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2505"/>
    <w:pPr>
      <w:pBdr>
        <w:bottom w:val="single" w:sz="4" w:space="4" w:color="5589B3" w:themeColor="accent1"/>
      </w:pBdr>
      <w:spacing w:before="200" w:after="280" w:line="276" w:lineRule="auto"/>
      <w:ind w:left="936" w:right="936"/>
    </w:pPr>
    <w:rPr>
      <w:rFonts w:ascii="News Gothic MT" w:eastAsiaTheme="minorEastAsia" w:hAnsi="News Gothic MT"/>
      <w:bCs/>
      <w:iCs/>
      <w:color w:val="5589B3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2505"/>
    <w:rPr>
      <w:rFonts w:ascii="News Gothic MT" w:hAnsi="News Gothic MT"/>
      <w:bCs/>
      <w:iCs/>
      <w:color w:val="5589B3" w:themeColor="accent1"/>
    </w:rPr>
  </w:style>
  <w:style w:type="character" w:styleId="Svagfremhvning">
    <w:name w:val="Subtle Emphasis"/>
    <w:basedOn w:val="Standardskrifttypeiafsnit"/>
    <w:uiPriority w:val="19"/>
    <w:qFormat/>
    <w:rsid w:val="00102505"/>
    <w:rPr>
      <w:rFonts w:ascii="News Gothic MT" w:hAnsi="News Gothic MT"/>
      <w:b w:val="0"/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3065C7"/>
    <w:rPr>
      <w:b/>
      <w:bCs/>
      <w:i/>
      <w:iCs/>
      <w:color w:val="5589B3" w:themeColor="accent1"/>
    </w:rPr>
  </w:style>
  <w:style w:type="character" w:styleId="Svaghenvisning">
    <w:name w:val="Subtle Reference"/>
    <w:basedOn w:val="Standardskrifttypeiafsnit"/>
    <w:uiPriority w:val="31"/>
    <w:qFormat/>
    <w:rsid w:val="002272B2"/>
    <w:rPr>
      <w:rFonts w:ascii="Roboto" w:hAnsi="Roboto"/>
      <w:b w:val="0"/>
      <w:i w:val="0"/>
      <w:smallCaps/>
      <w:color w:val="BFBFBF" w:themeColor="accent5"/>
      <w:sz w:val="22"/>
      <w:u w:val="none"/>
    </w:rPr>
  </w:style>
  <w:style w:type="character" w:styleId="Kraftighenvisning">
    <w:name w:val="Intense Reference"/>
    <w:basedOn w:val="Standardskrifttypeiafsnit"/>
    <w:uiPriority w:val="32"/>
    <w:qFormat/>
    <w:rsid w:val="00102505"/>
    <w:rPr>
      <w:rFonts w:ascii="News Gothic MT" w:hAnsi="News Gothic MT"/>
      <w:b w:val="0"/>
      <w:bCs/>
      <w:i w:val="0"/>
      <w:smallCaps/>
      <w:color w:val="74A873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3065C7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unhideWhenUsed/>
    <w:qFormat/>
    <w:rsid w:val="00102505"/>
    <w:pPr>
      <w:outlineLvl w:val="9"/>
    </w:pPr>
    <w:rPr>
      <w:sz w:val="40"/>
    </w:rPr>
  </w:style>
  <w:style w:type="character" w:styleId="Hyperlink">
    <w:name w:val="Hyperlink"/>
    <w:basedOn w:val="Standardskrifttypeiafsnit"/>
    <w:uiPriority w:val="99"/>
    <w:unhideWhenUsed/>
    <w:rsid w:val="0066557E"/>
    <w:rPr>
      <w:color w:val="5589B3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947FA"/>
    <w:pPr>
      <w:spacing w:after="100" w:line="276" w:lineRule="auto"/>
    </w:pPr>
    <w:rPr>
      <w:rFonts w:ascii="Roboto" w:eastAsiaTheme="minorEastAsia" w:hAnsi="Roboto"/>
    </w:rPr>
  </w:style>
  <w:style w:type="paragraph" w:styleId="Listeafsnit">
    <w:name w:val="List Paragraph"/>
    <w:basedOn w:val="Normal"/>
    <w:uiPriority w:val="34"/>
    <w:qFormat/>
    <w:rsid w:val="0066557E"/>
    <w:pPr>
      <w:spacing w:after="120" w:line="264" w:lineRule="auto"/>
      <w:ind w:left="720"/>
      <w:contextualSpacing/>
    </w:pPr>
    <w:rPr>
      <w:rFonts w:ascii="Roboto" w:eastAsiaTheme="minorEastAsia" w:hAnsi="Roboto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E138E6"/>
    <w:pPr>
      <w:tabs>
        <w:tab w:val="center" w:pos="4819"/>
        <w:tab w:val="right" w:pos="9638"/>
      </w:tabs>
      <w:spacing w:after="0" w:line="240" w:lineRule="auto"/>
    </w:pPr>
    <w:rPr>
      <w:rFonts w:ascii="Roboto" w:eastAsiaTheme="minorEastAsia" w:hAnsi="Roboto"/>
    </w:rPr>
  </w:style>
  <w:style w:type="character" w:customStyle="1" w:styleId="SidehovedTegn">
    <w:name w:val="Sidehoved Tegn"/>
    <w:basedOn w:val="Standardskrifttypeiafsnit"/>
    <w:link w:val="Sidehoved"/>
    <w:uiPriority w:val="99"/>
    <w:rsid w:val="00E138E6"/>
  </w:style>
  <w:style w:type="paragraph" w:styleId="Sidefod">
    <w:name w:val="footer"/>
    <w:basedOn w:val="Normal"/>
    <w:link w:val="SidefodTegn"/>
    <w:uiPriority w:val="99"/>
    <w:unhideWhenUsed/>
    <w:rsid w:val="00E138E6"/>
    <w:pPr>
      <w:tabs>
        <w:tab w:val="center" w:pos="4819"/>
        <w:tab w:val="right" w:pos="9638"/>
      </w:tabs>
      <w:spacing w:after="0" w:line="240" w:lineRule="auto"/>
    </w:pPr>
    <w:rPr>
      <w:rFonts w:ascii="Roboto" w:eastAsiaTheme="minorEastAsia" w:hAnsi="Roboto"/>
    </w:rPr>
  </w:style>
  <w:style w:type="character" w:customStyle="1" w:styleId="SidefodTegn">
    <w:name w:val="Sidefod Tegn"/>
    <w:basedOn w:val="Standardskrifttypeiafsnit"/>
    <w:link w:val="Sidefod"/>
    <w:uiPriority w:val="99"/>
    <w:rsid w:val="00E138E6"/>
  </w:style>
  <w:style w:type="character" w:styleId="Sidetal">
    <w:name w:val="page number"/>
    <w:basedOn w:val="Standardskrifttypeiafsnit"/>
    <w:uiPriority w:val="99"/>
    <w:unhideWhenUsed/>
    <w:rsid w:val="00E138E6"/>
  </w:style>
  <w:style w:type="paragraph" w:styleId="Indholdsfortegnelse2">
    <w:name w:val="toc 2"/>
    <w:basedOn w:val="Normal"/>
    <w:next w:val="Normal"/>
    <w:autoRedefine/>
    <w:uiPriority w:val="39"/>
    <w:unhideWhenUsed/>
    <w:rsid w:val="00335664"/>
    <w:pPr>
      <w:spacing w:after="100" w:line="276" w:lineRule="auto"/>
      <w:ind w:left="220"/>
    </w:pPr>
    <w:rPr>
      <w:rFonts w:ascii="Roboto" w:eastAsiaTheme="minorEastAsia" w:hAnsi="Robot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1F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1FAA"/>
    <w:pPr>
      <w:spacing w:after="200" w:line="240" w:lineRule="auto"/>
    </w:pPr>
    <w:rPr>
      <w:rFonts w:ascii="Roboto" w:eastAsiaTheme="minorEastAsia" w:hAnsi="Roboto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D1F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1F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1F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F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FAA"/>
    <w:rPr>
      <w:rFonts w:ascii="Times New Roman" w:hAnsi="Times New Roman" w:cs="Times New Roman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5D1FAA"/>
    <w:rPr>
      <w:color w:val="74A873" w:themeColor="followedHyperlink"/>
      <w:u w:val="single"/>
    </w:rPr>
  </w:style>
  <w:style w:type="paragraph" w:styleId="Korrektur">
    <w:name w:val="Revision"/>
    <w:hidden/>
    <w:uiPriority w:val="99"/>
    <w:semiHidden/>
    <w:rsid w:val="00B06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rkedsf&#248;ring\Medarbejder%20kommunikationspakke\template%20b.dotx" TargetMode="External"/></Relationships>
</file>

<file path=word/theme/theme1.xml><?xml version="1.0" encoding="utf-8"?>
<a:theme xmlns:a="http://schemas.openxmlformats.org/drawingml/2006/main" name="Office-tema">
  <a:themeElements>
    <a:clrScheme name="FBC-farv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89B3"/>
      </a:accent1>
      <a:accent2>
        <a:srgbClr val="74A873"/>
      </a:accent2>
      <a:accent3>
        <a:srgbClr val="C6E2F8"/>
      </a:accent3>
      <a:accent4>
        <a:srgbClr val="655D54"/>
      </a:accent4>
      <a:accent5>
        <a:srgbClr val="BFBFBF"/>
      </a:accent5>
      <a:accent6>
        <a:srgbClr val="345774"/>
      </a:accent6>
      <a:hlink>
        <a:srgbClr val="5589B3"/>
      </a:hlink>
      <a:folHlink>
        <a:srgbClr val="74A87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b22a2-b733-42ea-b912-53d5452764b9" xsi:nil="true"/>
    <lcf76f155ced4ddcb4097134ff3c332f xmlns="ebecb4df-fabc-4226-a693-6ddf240962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8FE0396DB0A4E80063D1F21D919AC" ma:contentTypeVersion="19" ma:contentTypeDescription="Opret et nyt dokument." ma:contentTypeScope="" ma:versionID="fe261391ea3ea9418f248893ef635edb">
  <xsd:schema xmlns:xsd="http://www.w3.org/2001/XMLSchema" xmlns:xs="http://www.w3.org/2001/XMLSchema" xmlns:p="http://schemas.microsoft.com/office/2006/metadata/properties" xmlns:ns2="f9ab22a2-b733-42ea-b912-53d5452764b9" xmlns:ns3="ebecb4df-fabc-4226-a693-6ddf24096222" targetNamespace="http://schemas.microsoft.com/office/2006/metadata/properties" ma:root="true" ma:fieldsID="3fd167746178b190d35cea340d0687ae" ns2:_="" ns3:_="">
    <xsd:import namespace="f9ab22a2-b733-42ea-b912-53d5452764b9"/>
    <xsd:import namespace="ebecb4df-fabc-4226-a693-6ddf240962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b22a2-b733-42ea-b912-53d5452764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c3940a-b5ae-4283-a1dd-ec77a4c8733d}" ma:internalName="TaxCatchAll" ma:showField="CatchAllData" ma:web="f9ab22a2-b733-42ea-b912-53d545276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cb4df-fabc-4226-a693-6ddf24096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a4805755-dc3b-49e4-a387-5b6b71c84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A3F1D-F584-4BFC-97A8-AB5F410E4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A6D61-BF2B-4D7D-8D39-DA4CD10F83BA}">
  <ds:schemaRefs>
    <ds:schemaRef ds:uri="http://schemas.microsoft.com/office/2006/metadata/properties"/>
    <ds:schemaRef ds:uri="http://schemas.microsoft.com/office/infopath/2007/PartnerControls"/>
    <ds:schemaRef ds:uri="f9ab22a2-b733-42ea-b912-53d5452764b9"/>
    <ds:schemaRef ds:uri="ebecb4df-fabc-4226-a693-6ddf24096222"/>
  </ds:schemaRefs>
</ds:datastoreItem>
</file>

<file path=customXml/itemProps3.xml><?xml version="1.0" encoding="utf-8"?>
<ds:datastoreItem xmlns:ds="http://schemas.openxmlformats.org/officeDocument/2006/customXml" ds:itemID="{E3ABB163-06D0-4368-A0EF-AAD6C8DC6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604CF-B92B-4E1F-9D8F-0B1A40CB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b22a2-b733-42ea-b912-53d5452764b9"/>
    <ds:schemaRef ds:uri="ebecb4df-fabc-4226-a693-6ddf24096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</Template>
  <TotalTime>0</TotalTime>
  <Pages>1</Pages>
  <Words>89</Words>
  <Characters>566</Characters>
  <Application>Microsoft Office Word</Application>
  <DocSecurity>0</DocSecurity>
  <Lines>19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Wiese</dc:creator>
  <cp:keywords/>
  <dc:description/>
  <cp:lastModifiedBy>Susanne Baden Jørgensen - Food &amp; Bio Cluster Denmark</cp:lastModifiedBy>
  <cp:revision>3</cp:revision>
  <cp:lastPrinted>2020-06-08T11:59:00Z</cp:lastPrinted>
  <dcterms:created xsi:type="dcterms:W3CDTF">2026-04-09T06:40:00Z</dcterms:created>
  <dcterms:modified xsi:type="dcterms:W3CDTF">2026-04-09T06:40:00Z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0x010100AA28FE0396DB0A4E80063D1F21D919AC</vt:lpwstr>
  </property>
  <property fmtid="{D5CDD505-2E9C-101B-9397-08002B2CF9AE}" pid="3" name="MediaServiceImageTags">
    <vt:lpwstr/>
  </property>
</Properties>
</file>